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F36A" w14:textId="50BAC9C1" w:rsidR="00275260" w:rsidRPr="002C35DB" w:rsidRDefault="00E90A6C" w:rsidP="00275260">
      <w:pPr>
        <w:pStyle w:val="Heading1"/>
      </w:pPr>
      <w:r>
        <w:t>Kings Row Homeowner BOD</w:t>
      </w:r>
    </w:p>
    <w:p w14:paraId="0DE4EBF9" w14:textId="77777777" w:rsidR="00275260" w:rsidRPr="007C4C8D" w:rsidRDefault="003A41A6" w:rsidP="009D4984">
      <w:pPr>
        <w:pStyle w:val="Heading1"/>
      </w:pPr>
      <w:sdt>
        <w:sdtPr>
          <w:alias w:val="Meeting minutes:"/>
          <w:tag w:val="Meeting minutes:"/>
          <w:id w:val="1780671977"/>
          <w:placeholder>
            <w:docPart w:val="DE098F290546495698028765741A3404"/>
          </w:placeholder>
          <w:temporary/>
          <w:showingPlcHdr/>
          <w15:appearance w15:val="hidden"/>
        </w:sdtPr>
        <w:sdtEndPr/>
        <w:sdtContent>
          <w:r w:rsidR="00275260" w:rsidRPr="004B5C09">
            <w:t>Meeting Minutes</w:t>
          </w:r>
        </w:sdtContent>
      </w:sdt>
    </w:p>
    <w:p w14:paraId="223D675B" w14:textId="5A80A36E" w:rsidR="00554276" w:rsidRPr="004E227E" w:rsidRDefault="00E90A6C" w:rsidP="009F4E19">
      <w:pPr>
        <w:pStyle w:val="Date"/>
      </w:pPr>
      <w:r>
        <w:t>February 20, 2019</w:t>
      </w:r>
    </w:p>
    <w:p w14:paraId="28B2D4DE" w14:textId="77777777" w:rsidR="00554276" w:rsidRPr="00394EF4" w:rsidRDefault="003A41A6" w:rsidP="000D445D">
      <w:pPr>
        <w:pStyle w:val="ListNumber"/>
      </w:pPr>
      <w:sdt>
        <w:sdtPr>
          <w:rPr>
            <w:rFonts w:eastAsiaTheme="majorEastAsia"/>
          </w:rPr>
          <w:alias w:val="Call to order:"/>
          <w:tag w:val="Call to order:"/>
          <w:id w:val="-1169712673"/>
          <w:placeholder>
            <w:docPart w:val="08C858A01E94429B867130C19772A36C"/>
          </w:placeholder>
          <w:temporary/>
          <w:showingPlcHdr/>
          <w15:appearance w15:val="hidden"/>
        </w:sdtPr>
        <w:sdtEndPr>
          <w:rPr>
            <w:rFonts w:eastAsia="Times New Roman"/>
          </w:rPr>
        </w:sdtEndPr>
        <w:sdtContent>
          <w:r w:rsidR="00275260" w:rsidRPr="00B853F9">
            <w:rPr>
              <w:rFonts w:eastAsiaTheme="majorEastAsia"/>
            </w:rPr>
            <w:t>Call to order</w:t>
          </w:r>
        </w:sdtContent>
      </w:sdt>
    </w:p>
    <w:p w14:paraId="6F9D1513" w14:textId="33201582" w:rsidR="00D50D23" w:rsidRPr="00AE361F" w:rsidRDefault="003A41A6" w:rsidP="00D512BB">
      <w:sdt>
        <w:sdtPr>
          <w:alias w:val="Enter facilitator name:"/>
          <w:tag w:val="Enter facilitator name:"/>
          <w:id w:val="-28566333"/>
          <w:placeholder>
            <w:docPart w:val="E4A0922A981946A8B912795A7F9CC999"/>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BC6142">
            <w:t>Julie Hazard</w:t>
          </w:r>
        </w:sdtContent>
      </w:sdt>
      <w:r w:rsidR="000F4987">
        <w:t xml:space="preserve"> </w:t>
      </w:r>
      <w:sdt>
        <w:sdtPr>
          <w:alias w:val="Enter paragraph text:"/>
          <w:tag w:val="Enter paragraph text:"/>
          <w:id w:val="-929966237"/>
          <w:placeholder>
            <w:docPart w:val="50CC3DC20430469B92F8DF545FBD7858"/>
          </w:placeholder>
          <w:temporary/>
          <w:showingPlcHdr/>
          <w15:appearance w15:val="hidden"/>
        </w:sdtPr>
        <w:sdtEndPr/>
        <w:sdtContent>
          <w:r w:rsidR="00D50D23" w:rsidRPr="00AE361F">
            <w:t>called to order the regular meeting of the</w:t>
          </w:r>
        </w:sdtContent>
      </w:sdt>
      <w:r w:rsidR="00BC6142">
        <w:t xml:space="preserve"> KR BOD At 710 pm Feb 20, 2019 at 344 Kings Row</w:t>
      </w:r>
      <w:r w:rsidR="0009367A">
        <w:t>,</w:t>
      </w:r>
      <w:r w:rsidR="00BC6142">
        <w:t xml:space="preserve"> Hazard Home.</w:t>
      </w:r>
    </w:p>
    <w:p w14:paraId="783E5E3A" w14:textId="77777777" w:rsidR="0015180F" w:rsidRPr="00D512BB" w:rsidRDefault="003A41A6" w:rsidP="00781863">
      <w:pPr>
        <w:pStyle w:val="ListNumber"/>
      </w:pPr>
      <w:sdt>
        <w:sdtPr>
          <w:rPr>
            <w:rFonts w:eastAsiaTheme="majorEastAsia"/>
          </w:rPr>
          <w:alias w:val="Roll call:"/>
          <w:tag w:val="Roll call:"/>
          <w:id w:val="568842732"/>
          <w:placeholder>
            <w:docPart w:val="AF5DE3530E9F4E81B6BA5EC32BBAB283"/>
          </w:placeholder>
          <w:temporary/>
          <w:showingPlcHdr/>
          <w15:appearance w15:val="hidden"/>
        </w:sdtPr>
        <w:sdtEndPr>
          <w:rPr>
            <w:rFonts w:eastAsia="Times New Roman"/>
          </w:rPr>
        </w:sdtEndPr>
        <w:sdtContent>
          <w:r w:rsidR="009F4E19" w:rsidRPr="00B853F9">
            <w:rPr>
              <w:rFonts w:eastAsiaTheme="majorEastAsia"/>
            </w:rPr>
            <w:t>Roll call</w:t>
          </w:r>
        </w:sdtContent>
      </w:sdt>
    </w:p>
    <w:p w14:paraId="0BB1DFAB" w14:textId="6DB5DFAA" w:rsidR="0015180F" w:rsidRDefault="003A41A6" w:rsidP="00D512BB">
      <w:sdt>
        <w:sdtPr>
          <w:alias w:val="Enter secretary name:"/>
          <w:tag w:val="Enter secretary name:"/>
          <w:id w:val="-1785413358"/>
          <w:placeholder>
            <w:docPart w:val="B2E27C70E8264B4C8427762FDE5C48D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E65DDF">
            <w:t>Jo</w:t>
          </w:r>
        </w:sdtContent>
      </w:sdt>
      <w:r w:rsidR="009F4E19">
        <w:t xml:space="preserve"> </w:t>
      </w:r>
      <w:sdt>
        <w:sdtPr>
          <w:alias w:val="Enter paragraph text:"/>
          <w:tag w:val="Enter paragraph text:"/>
          <w:id w:val="-2053990283"/>
          <w:placeholder>
            <w:docPart w:val="916E271BBC91474C86FC9C2F0516CEB7"/>
          </w:placeholder>
          <w:temporary/>
          <w:showingPlcHdr/>
          <w15:appearance w15:val="hidden"/>
        </w:sdtPr>
        <w:sdtEndPr/>
        <w:sdtContent>
          <w:r w:rsidR="009F4E19">
            <w:t>conducted a roll call. The following persons were present:</w:t>
          </w:r>
        </w:sdtContent>
      </w:sdt>
      <w:r w:rsidR="00361DEE">
        <w:t xml:space="preserve"> </w:t>
      </w:r>
      <w:r w:rsidR="00BC6142">
        <w:t xml:space="preserve">Julie Hazard, Sauron Chapman, Carol </w:t>
      </w:r>
      <w:proofErr w:type="spellStart"/>
      <w:r w:rsidR="00BC6142">
        <w:t>N</w:t>
      </w:r>
      <w:r w:rsidR="009B2CAB">
        <w:t>ieuwenhuizen</w:t>
      </w:r>
      <w:proofErr w:type="spellEnd"/>
      <w:r w:rsidR="00BC6142">
        <w:t>, Jo Ashton</w:t>
      </w:r>
      <w:r w:rsidR="00093D73">
        <w:t>. Expected but not present</w:t>
      </w:r>
      <w:bookmarkStart w:id="0" w:name="_GoBack"/>
      <w:r w:rsidR="0019206C">
        <w:t>,</w:t>
      </w:r>
      <w:bookmarkEnd w:id="0"/>
      <w:r w:rsidR="00093D73">
        <w:t xml:space="preserve"> Brooke Webster.</w:t>
      </w:r>
    </w:p>
    <w:p w14:paraId="41DE5BB1" w14:textId="77777777" w:rsidR="00B853F9" w:rsidRDefault="003A41A6" w:rsidP="00AE1F88">
      <w:pPr>
        <w:pStyle w:val="ListNumber"/>
      </w:pPr>
      <w:sdt>
        <w:sdtPr>
          <w:rPr>
            <w:rFonts w:eastAsiaTheme="majorEastAsia"/>
          </w:rPr>
          <w:alias w:val="Approval of minutes from last meeting:"/>
          <w:tag w:val="Approval of minutes from last meeting:"/>
          <w:id w:val="-1073734390"/>
          <w:placeholder>
            <w:docPart w:val="3205F070D50A4CF980E464C00B532843"/>
          </w:placeholder>
          <w:temporary/>
          <w:showingPlcHdr/>
          <w15:appearance w15:val="hidden"/>
        </w:sdtPr>
        <w:sdtEndPr>
          <w:rPr>
            <w:rFonts w:eastAsia="Times New Roman"/>
          </w:rPr>
        </w:sdtEndPr>
        <w:sdtContent>
          <w:r w:rsidR="009F4E19" w:rsidRPr="00B853F9">
            <w:rPr>
              <w:rFonts w:eastAsiaTheme="majorEastAsia"/>
            </w:rPr>
            <w:t>Approval of minutes from last meeting</w:t>
          </w:r>
        </w:sdtContent>
      </w:sdt>
    </w:p>
    <w:p w14:paraId="07D45870" w14:textId="04133531" w:rsidR="00BC6142" w:rsidRDefault="003A41A6" w:rsidP="00BC6142">
      <w:sdt>
        <w:sdtPr>
          <w:alias w:val="Secretary name:"/>
          <w:tag w:val="Secretary name:"/>
          <w:id w:val="-969588454"/>
          <w:placeholder>
            <w:docPart w:val="0797176AE0B144E79FCFFFACD5B6964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E65DDF">
            <w:t>Jo</w:t>
          </w:r>
        </w:sdtContent>
      </w:sdt>
      <w:r w:rsidR="00361DEE">
        <w:t xml:space="preserve"> </w:t>
      </w:r>
      <w:sdt>
        <w:sdtPr>
          <w:alias w:val="Enter paragraph text:"/>
          <w:tag w:val="Enter paragraph text:"/>
          <w:id w:val="25989314"/>
          <w:placeholder>
            <w:docPart w:val="3172BF46DBD3406FB06101481951DDA6"/>
          </w:placeholder>
          <w:temporary/>
          <w:showingPlcHdr/>
          <w15:appearance w15:val="hidden"/>
        </w:sdtPr>
        <w:sdtEndPr/>
        <w:sdtContent>
          <w:r w:rsidR="009F4E19">
            <w:t>read the minutes from the last meeting. The minutes were approved as read.</w:t>
          </w:r>
        </w:sdtContent>
      </w:sdt>
    </w:p>
    <w:p w14:paraId="46A0CF81" w14:textId="36335402" w:rsidR="00BC6142" w:rsidRDefault="00BC6142" w:rsidP="00860C42">
      <w:pPr>
        <w:pStyle w:val="ListNumber"/>
      </w:pPr>
      <w:r>
        <w:t xml:space="preserve">Homeowner: Carol </w:t>
      </w:r>
      <w:proofErr w:type="spellStart"/>
      <w:r w:rsidR="009B2CAB">
        <w:t>Nieuwenhuizen’</w:t>
      </w:r>
      <w:r>
        <w:t>s</w:t>
      </w:r>
      <w:proofErr w:type="spellEnd"/>
      <w:r>
        <w:t xml:space="preserve"> horses escaped the pole fence today and were going down County road 102 without supervision.  Carol and her husband have tried to work with their neighbor to run electric fence without success.  </w:t>
      </w:r>
      <w:r w:rsidR="009B2CAB">
        <w:t xml:space="preserve">They need to run electric fence inside the current pole fence to assure the safety and containment of their two horses. Board wants owners to submit application to the ARC. </w:t>
      </w:r>
    </w:p>
    <w:p w14:paraId="0FCE0A2A" w14:textId="02BA0A8C" w:rsidR="00924A1A" w:rsidRDefault="00E65DDF" w:rsidP="002E1870">
      <w:pPr>
        <w:pStyle w:val="ListNumber"/>
      </w:pPr>
      <w:r>
        <w:t>BOD approved yearly meeting draft to be posted on KR website.</w:t>
      </w:r>
    </w:p>
    <w:p w14:paraId="1730A092" w14:textId="671909FB" w:rsidR="00D50D23" w:rsidRDefault="003A41A6" w:rsidP="00C70FD8">
      <w:pPr>
        <w:pStyle w:val="ListNumber"/>
        <w:numPr>
          <w:ilvl w:val="0"/>
          <w:numId w:val="0"/>
        </w:numPr>
        <w:ind w:left="173"/>
      </w:pPr>
      <w:sdt>
        <w:sdtPr>
          <w:alias w:val="Open issues:"/>
          <w:tag w:val="Open issues:"/>
          <w:id w:val="-297222184"/>
          <w:placeholder>
            <w:docPart w:val="C7DCB4FE708843339F5FD6C32072962B"/>
          </w:placeholder>
          <w:temporary/>
          <w:showingPlcHdr/>
          <w15:appearance w15:val="hidden"/>
        </w:sdtPr>
        <w:sdtEndPr/>
        <w:sdtContent>
          <w:r w:rsidR="00285B87" w:rsidRPr="00781863">
            <w:rPr>
              <w:rFonts w:eastAsiaTheme="majorEastAsia"/>
            </w:rPr>
            <w:t>Open issues</w:t>
          </w:r>
        </w:sdtContent>
      </w:sdt>
    </w:p>
    <w:p w14:paraId="4FA7D5A3" w14:textId="63F14971" w:rsidR="00C70FD8" w:rsidRDefault="00C70FD8" w:rsidP="00C70FD8">
      <w:pPr>
        <w:pStyle w:val="ListNumber"/>
      </w:pPr>
      <w:r>
        <w:rPr>
          <w:sz w:val="14"/>
          <w:szCs w:val="14"/>
        </w:rPr>
        <w:t> </w:t>
      </w:r>
      <w:r>
        <w:t>Review to approve “Right to be Heard” Resolution  </w:t>
      </w:r>
    </w:p>
    <w:p w14:paraId="3A9B6F3C" w14:textId="37977162" w:rsidR="00E65DDF" w:rsidRDefault="00E65DDF" w:rsidP="00E65DDF">
      <w:pPr>
        <w:pStyle w:val="ListNumber2"/>
      </w:pPr>
      <w:r>
        <w:t xml:space="preserve">Pubic address of </w:t>
      </w:r>
      <w:r w:rsidR="00482A6A">
        <w:t>homeowner’s</w:t>
      </w:r>
      <w:r>
        <w:t xml:space="preserve"> concerns: </w:t>
      </w:r>
    </w:p>
    <w:p w14:paraId="15F872A0" w14:textId="29C67DB7" w:rsidR="00E65DDF" w:rsidRDefault="00E65DDF" w:rsidP="00E65DDF">
      <w:pPr>
        <w:pStyle w:val="ListNumber2"/>
      </w:pPr>
      <w:r>
        <w:t xml:space="preserve">Establish a clear procedure </w:t>
      </w:r>
      <w:r w:rsidR="00482A6A">
        <w:t>for handling homeowner’s concerns</w:t>
      </w:r>
    </w:p>
    <w:p w14:paraId="3ED19E3C" w14:textId="2C340162" w:rsidR="00482A6A" w:rsidRDefault="00482A6A" w:rsidP="00482A6A">
      <w:pPr>
        <w:pStyle w:val="ListNumber2"/>
        <w:numPr>
          <w:ilvl w:val="0"/>
          <w:numId w:val="0"/>
        </w:numPr>
        <w:ind w:left="720"/>
      </w:pPr>
      <w:r>
        <w:t xml:space="preserve">We will take up conversation at next meeting. </w:t>
      </w:r>
    </w:p>
    <w:p w14:paraId="74BBAEA5" w14:textId="499FBD16" w:rsidR="00C70FD8" w:rsidRDefault="00C70FD8" w:rsidP="00C70FD8">
      <w:pPr>
        <w:pStyle w:val="ListNumber"/>
      </w:pPr>
      <w:r>
        <w:rPr>
          <w:sz w:val="14"/>
          <w:szCs w:val="14"/>
        </w:rPr>
        <w:t>    </w:t>
      </w:r>
      <w:r>
        <w:t>Discussion of Broadband Development/Mammoth Broadband </w:t>
      </w:r>
    </w:p>
    <w:p w14:paraId="1025DE6B" w14:textId="117FB3E4" w:rsidR="00BC6FE4" w:rsidRDefault="00BC6FE4" w:rsidP="00BC6FE4">
      <w:pPr>
        <w:pStyle w:val="ListNumber2"/>
      </w:pPr>
      <w:r>
        <w:t>Overview of proposal by Mammoth</w:t>
      </w:r>
    </w:p>
    <w:p w14:paraId="6B24FC61" w14:textId="29A1EC26" w:rsidR="00BC6FE4" w:rsidRDefault="00BC6FE4" w:rsidP="00BC6FE4">
      <w:pPr>
        <w:pStyle w:val="ListNumber2"/>
      </w:pPr>
      <w:r>
        <w:t>Discussion of impacted lots</w:t>
      </w:r>
    </w:p>
    <w:p w14:paraId="43ED2ADF" w14:textId="00280E06" w:rsidR="00860C42" w:rsidRDefault="00860C42" w:rsidP="00860C42">
      <w:pPr>
        <w:pStyle w:val="ListNumber2"/>
        <w:numPr>
          <w:ilvl w:val="0"/>
          <w:numId w:val="0"/>
        </w:numPr>
        <w:ind w:left="1310"/>
      </w:pPr>
      <w:r w:rsidRPr="00860C42">
        <w:t>We will take up conversation at next meeting.</w:t>
      </w:r>
    </w:p>
    <w:p w14:paraId="1BAEB98C" w14:textId="77777777" w:rsidR="00860C42" w:rsidRPr="00860C42" w:rsidRDefault="00860C42" w:rsidP="002E1870">
      <w:pPr>
        <w:pStyle w:val="ListNumber2"/>
        <w:numPr>
          <w:ilvl w:val="0"/>
          <w:numId w:val="0"/>
        </w:numPr>
        <w:ind w:left="1310"/>
      </w:pPr>
    </w:p>
    <w:p w14:paraId="5F27E760" w14:textId="6F3FE3FD" w:rsidR="00C70FD8" w:rsidRDefault="00C70FD8" w:rsidP="00C70FD8">
      <w:pPr>
        <w:pStyle w:val="ListNumber"/>
      </w:pPr>
      <w:r>
        <w:rPr>
          <w:sz w:val="14"/>
          <w:szCs w:val="14"/>
        </w:rPr>
        <w:t> </w:t>
      </w:r>
      <w:r>
        <w:t>Review Balance Sheet and outstanding Dues</w:t>
      </w:r>
    </w:p>
    <w:p w14:paraId="011A52E1" w14:textId="052C7E13" w:rsidR="007A159D" w:rsidRDefault="007A159D" w:rsidP="007A159D">
      <w:pPr>
        <w:pStyle w:val="ListNumber2"/>
      </w:pPr>
      <w:r>
        <w:t>Reviewed and expenses/income are in line w. expectations</w:t>
      </w:r>
    </w:p>
    <w:p w14:paraId="16ED5B26" w14:textId="01F49144" w:rsidR="007A159D" w:rsidRDefault="007A159D" w:rsidP="007A159D">
      <w:pPr>
        <w:pStyle w:val="ListNumber2"/>
      </w:pPr>
      <w:proofErr w:type="spellStart"/>
      <w:r>
        <w:t>Ahasic</w:t>
      </w:r>
      <w:proofErr w:type="spellEnd"/>
      <w:r>
        <w:t xml:space="preserve"> and White are behind in quarterly dues – Julie</w:t>
      </w:r>
      <w:r w:rsidR="00860C42">
        <w:t xml:space="preserve"> has </w:t>
      </w:r>
      <w:r>
        <w:t>contact</w:t>
      </w:r>
      <w:r w:rsidR="00860C42">
        <w:t>ed</w:t>
      </w:r>
      <w:r>
        <w:t xml:space="preserve"> each</w:t>
      </w:r>
      <w:r w:rsidR="00860C42">
        <w:t xml:space="preserve"> owner</w:t>
      </w:r>
    </w:p>
    <w:p w14:paraId="18E43C66" w14:textId="4DBA4678" w:rsidR="00C70FD8" w:rsidRDefault="00C70FD8" w:rsidP="00C70FD8">
      <w:pPr>
        <w:pStyle w:val="ListNumber"/>
      </w:pPr>
      <w:r>
        <w:rPr>
          <w:sz w:val="14"/>
          <w:szCs w:val="14"/>
        </w:rPr>
        <w:t>    </w:t>
      </w:r>
      <w:r>
        <w:t>Other Business </w:t>
      </w:r>
    </w:p>
    <w:p w14:paraId="5B3E3B02" w14:textId="1E7599CC" w:rsidR="007A159D" w:rsidRDefault="00C70FD8" w:rsidP="00860C42">
      <w:pPr>
        <w:pStyle w:val="ListNumber"/>
        <w:numPr>
          <w:ilvl w:val="0"/>
          <w:numId w:val="0"/>
        </w:numPr>
        <w:ind w:left="173"/>
      </w:pPr>
      <w:r>
        <w:rPr>
          <w:sz w:val="14"/>
          <w:szCs w:val="14"/>
        </w:rPr>
        <w:t>    </w:t>
      </w:r>
      <w:r>
        <w:t>Update from Sauron on Water Safety plan</w:t>
      </w:r>
      <w:r w:rsidR="007A159D">
        <w:t xml:space="preserve"> – no update at this time</w:t>
      </w:r>
      <w:r w:rsidR="00860C42">
        <w:t xml:space="preserve"> as </w:t>
      </w:r>
      <w:r w:rsidR="007A159D">
        <w:t>Sauron is in the discovery process and will begin working with Scott Thompson</w:t>
      </w:r>
    </w:p>
    <w:p w14:paraId="67432FE0" w14:textId="26BBAF3D" w:rsidR="007A159D" w:rsidRDefault="00C70FD8" w:rsidP="00CE398B">
      <w:pPr>
        <w:pStyle w:val="ListNumber"/>
        <w:numPr>
          <w:ilvl w:val="0"/>
          <w:numId w:val="0"/>
        </w:numPr>
        <w:ind w:left="173"/>
      </w:pPr>
      <w:r>
        <w:rPr>
          <w:sz w:val="14"/>
          <w:szCs w:val="14"/>
        </w:rPr>
        <w:t>    </w:t>
      </w:r>
      <w:r>
        <w:t>Review increase in Lawyer Fee</w:t>
      </w:r>
      <w:r w:rsidR="00860C42">
        <w:t xml:space="preserve"> – BOD agreed and accepted increase</w:t>
      </w:r>
    </w:p>
    <w:p w14:paraId="2083AF03" w14:textId="6816E69D" w:rsidR="0015180F" w:rsidRDefault="003A41A6" w:rsidP="00B853F9">
      <w:pPr>
        <w:pStyle w:val="ListNumber"/>
      </w:pPr>
      <w:sdt>
        <w:sdtPr>
          <w:alias w:val="Adjournment:"/>
          <w:tag w:val="Adjournment:"/>
          <w:id w:val="-768846696"/>
          <w:placeholder>
            <w:docPart w:val="4BFE6C83164745E5B2CEC09EC92D3049"/>
          </w:placeholder>
          <w:temporary/>
          <w:showingPlcHdr/>
          <w15:appearance w15:val="hidden"/>
        </w:sdtPr>
        <w:sdtEndPr/>
        <w:sdtContent>
          <w:r w:rsidR="00285B87" w:rsidRPr="00B853F9">
            <w:t>Adjournment</w:t>
          </w:r>
        </w:sdtContent>
      </w:sdt>
    </w:p>
    <w:p w14:paraId="5199FDA2" w14:textId="56E8979E" w:rsidR="002A5BCC" w:rsidRPr="00B853F9" w:rsidRDefault="002A5BCC" w:rsidP="002A5BCC">
      <w:pPr>
        <w:pStyle w:val="ListNumber"/>
        <w:numPr>
          <w:ilvl w:val="0"/>
          <w:numId w:val="0"/>
        </w:numPr>
        <w:ind w:left="173"/>
      </w:pPr>
      <w:r>
        <w:t xml:space="preserve">Next Meeting Scheduled: Jo Ashton’s house on </w:t>
      </w:r>
      <w:r w:rsidR="000F5178">
        <w:t>April 3 at 0700 pm</w:t>
      </w:r>
    </w:p>
    <w:p w14:paraId="76DDBC09" w14:textId="3B7748DF" w:rsidR="00680296" w:rsidRDefault="003A41A6" w:rsidP="00D512BB">
      <w:sdt>
        <w:sdtPr>
          <w:alias w:val="Facilitator name:"/>
          <w:tag w:val="Facilitator name:"/>
          <w:id w:val="-1874911055"/>
          <w:placeholder>
            <w:docPart w:val="53C8C6C0F60D4F9EA2185CDFCB2BA988"/>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BC6142">
            <w:t>Julie Hazard</w:t>
          </w:r>
        </w:sdtContent>
      </w:sdt>
      <w:r w:rsidR="002C3D7E" w:rsidRPr="00361DEE">
        <w:t xml:space="preserve"> </w:t>
      </w:r>
      <w:r w:rsidR="00C44A79">
        <w:t>adjourned the meeting at</w:t>
      </w:r>
      <w:r w:rsidR="00E35558">
        <w:t xml:space="preserve"> </w:t>
      </w:r>
      <w:r w:rsidR="009C6CD8">
        <w:t>850 pm</w:t>
      </w:r>
    </w:p>
    <w:p w14:paraId="33839D15" w14:textId="1432D6CB" w:rsidR="008E476B" w:rsidRDefault="003A41A6" w:rsidP="00D512BB">
      <w:sdt>
        <w:sdtPr>
          <w:alias w:val="Minutes submitted by:"/>
          <w:tag w:val="Minutes submitted by:"/>
          <w:id w:val="915436728"/>
          <w:placeholder>
            <w:docPart w:val="14D3235FA02E4B69937D09C7323A5129"/>
          </w:placeholder>
          <w:temporary/>
          <w:showingPlcHdr/>
          <w15:appearance w15:val="hidden"/>
        </w:sdtPr>
        <w:sdtEndPr/>
        <w:sdtContent>
          <w:r w:rsidR="00285B87" w:rsidRPr="00285B87">
            <w:t>Minutes submitted by</w:t>
          </w:r>
        </w:sdtContent>
      </w:sdt>
      <w:r w:rsidR="004E227E">
        <w:t xml:space="preserve">:  </w:t>
      </w:r>
      <w:r w:rsidR="00CE398B">
        <w:t>Jo Ashton</w:t>
      </w:r>
    </w:p>
    <w:p w14:paraId="5B2DF330" w14:textId="5694BE42" w:rsidR="00D512BB" w:rsidRDefault="003A41A6" w:rsidP="00DC6078">
      <w:sdt>
        <w:sdtPr>
          <w:alias w:val="Minutes approved by:"/>
          <w:tag w:val="Minutes approved by:"/>
          <w:id w:val="793186629"/>
          <w:placeholder>
            <w:docPart w:val="40FF4D067F37491FBC4B2CEAF5D60495"/>
          </w:placeholder>
          <w:temporary/>
          <w:showingPlcHdr/>
          <w15:appearance w15:val="hidden"/>
        </w:sdtPr>
        <w:sdtEndPr/>
        <w:sdtContent>
          <w:r w:rsidR="00C601ED">
            <w:t>Minutes approved by</w:t>
          </w:r>
        </w:sdtContent>
      </w:sdt>
      <w:r w:rsidR="008E476B">
        <w:t xml:space="preserve">: </w:t>
      </w:r>
      <w:r w:rsidR="004E227E">
        <w:t xml:space="preserve"> </w:t>
      </w:r>
      <w:r w:rsidR="00FE444C">
        <w:t>Sauron Chapman, Julie Hazard, Jo Ashton</w:t>
      </w:r>
    </w:p>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ED44" w14:textId="77777777" w:rsidR="003A41A6" w:rsidRDefault="003A41A6" w:rsidP="001E7D29">
      <w:pPr>
        <w:spacing w:after="0" w:line="240" w:lineRule="auto"/>
      </w:pPr>
      <w:r>
        <w:separator/>
      </w:r>
    </w:p>
  </w:endnote>
  <w:endnote w:type="continuationSeparator" w:id="0">
    <w:p w14:paraId="68765D5B" w14:textId="77777777" w:rsidR="003A41A6" w:rsidRDefault="003A41A6"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AA56"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E235"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D231"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B16C" w14:textId="77777777" w:rsidR="003A41A6" w:rsidRDefault="003A41A6" w:rsidP="001E7D29">
      <w:pPr>
        <w:spacing w:after="0" w:line="240" w:lineRule="auto"/>
      </w:pPr>
      <w:r>
        <w:separator/>
      </w:r>
    </w:p>
  </w:footnote>
  <w:footnote w:type="continuationSeparator" w:id="0">
    <w:p w14:paraId="1F5E716D" w14:textId="77777777" w:rsidR="003A41A6" w:rsidRDefault="003A41A6"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A868"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1E92"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136A"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2"/>
  </w:num>
  <w:num w:numId="2">
    <w:abstractNumId w:val="19"/>
  </w:num>
  <w:num w:numId="3">
    <w:abstractNumId w:val="20"/>
  </w:num>
  <w:num w:numId="4">
    <w:abstractNumId w:val="1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11"/>
  </w:num>
  <w:num w:numId="27">
    <w:abstractNumId w:val="22"/>
  </w:num>
  <w:num w:numId="28">
    <w:abstractNumId w:val="11"/>
  </w:num>
  <w:num w:numId="29">
    <w:abstractNumId w:val="29"/>
  </w:num>
  <w:num w:numId="30">
    <w:abstractNumId w:val="23"/>
  </w:num>
  <w:num w:numId="31">
    <w:abstractNumId w:val="35"/>
  </w:num>
  <w:num w:numId="32">
    <w:abstractNumId w:val="31"/>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01"/>
    <w:rsid w:val="00057671"/>
    <w:rsid w:val="00071E17"/>
    <w:rsid w:val="00076609"/>
    <w:rsid w:val="0009367A"/>
    <w:rsid w:val="00093D73"/>
    <w:rsid w:val="000D445D"/>
    <w:rsid w:val="000F4987"/>
    <w:rsid w:val="000F5178"/>
    <w:rsid w:val="000F65EC"/>
    <w:rsid w:val="0011573E"/>
    <w:rsid w:val="001269DE"/>
    <w:rsid w:val="00140DAE"/>
    <w:rsid w:val="0015180F"/>
    <w:rsid w:val="001746FC"/>
    <w:rsid w:val="0019206C"/>
    <w:rsid w:val="00193653"/>
    <w:rsid w:val="001C2C06"/>
    <w:rsid w:val="001E7D29"/>
    <w:rsid w:val="002404F5"/>
    <w:rsid w:val="00275260"/>
    <w:rsid w:val="00276FA1"/>
    <w:rsid w:val="00285B87"/>
    <w:rsid w:val="00291B4A"/>
    <w:rsid w:val="002A5BCC"/>
    <w:rsid w:val="002C3D7E"/>
    <w:rsid w:val="002E1870"/>
    <w:rsid w:val="0032131A"/>
    <w:rsid w:val="003310BF"/>
    <w:rsid w:val="00333DF8"/>
    <w:rsid w:val="00357641"/>
    <w:rsid w:val="00360B6E"/>
    <w:rsid w:val="00361DEE"/>
    <w:rsid w:val="00394EF4"/>
    <w:rsid w:val="003A41A6"/>
    <w:rsid w:val="00410612"/>
    <w:rsid w:val="00411F8B"/>
    <w:rsid w:val="00450670"/>
    <w:rsid w:val="004724BD"/>
    <w:rsid w:val="00477352"/>
    <w:rsid w:val="00482A6A"/>
    <w:rsid w:val="00491C23"/>
    <w:rsid w:val="004B5C09"/>
    <w:rsid w:val="004E227E"/>
    <w:rsid w:val="00500DD1"/>
    <w:rsid w:val="00512902"/>
    <w:rsid w:val="00521AE3"/>
    <w:rsid w:val="00535B54"/>
    <w:rsid w:val="00554276"/>
    <w:rsid w:val="005E0ED9"/>
    <w:rsid w:val="00616B41"/>
    <w:rsid w:val="00620AE8"/>
    <w:rsid w:val="0064628C"/>
    <w:rsid w:val="0065214E"/>
    <w:rsid w:val="00655EE2"/>
    <w:rsid w:val="00680296"/>
    <w:rsid w:val="006853BC"/>
    <w:rsid w:val="00687389"/>
    <w:rsid w:val="006928C1"/>
    <w:rsid w:val="006D5EED"/>
    <w:rsid w:val="006F03D4"/>
    <w:rsid w:val="00700B1F"/>
    <w:rsid w:val="00724AD7"/>
    <w:rsid w:val="007257E9"/>
    <w:rsid w:val="00744B1E"/>
    <w:rsid w:val="00756D9C"/>
    <w:rsid w:val="007619BD"/>
    <w:rsid w:val="00771C24"/>
    <w:rsid w:val="00781863"/>
    <w:rsid w:val="007A159D"/>
    <w:rsid w:val="007D5836"/>
    <w:rsid w:val="007F34A4"/>
    <w:rsid w:val="00802AB5"/>
    <w:rsid w:val="00815563"/>
    <w:rsid w:val="008240DA"/>
    <w:rsid w:val="00834125"/>
    <w:rsid w:val="008429E5"/>
    <w:rsid w:val="00860C42"/>
    <w:rsid w:val="00867EA4"/>
    <w:rsid w:val="00897D88"/>
    <w:rsid w:val="008A0319"/>
    <w:rsid w:val="008D43E9"/>
    <w:rsid w:val="008E3C0E"/>
    <w:rsid w:val="008E476B"/>
    <w:rsid w:val="008F02B6"/>
    <w:rsid w:val="00924A1A"/>
    <w:rsid w:val="00927C63"/>
    <w:rsid w:val="00932F50"/>
    <w:rsid w:val="0094637B"/>
    <w:rsid w:val="00955A78"/>
    <w:rsid w:val="009921B8"/>
    <w:rsid w:val="009B2CAB"/>
    <w:rsid w:val="009C6CD8"/>
    <w:rsid w:val="009D4984"/>
    <w:rsid w:val="009D6901"/>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C6142"/>
    <w:rsid w:val="00BC6FE4"/>
    <w:rsid w:val="00BD1747"/>
    <w:rsid w:val="00BF4F01"/>
    <w:rsid w:val="00BF7170"/>
    <w:rsid w:val="00C14973"/>
    <w:rsid w:val="00C1643D"/>
    <w:rsid w:val="00C261A9"/>
    <w:rsid w:val="00C42793"/>
    <w:rsid w:val="00C44A79"/>
    <w:rsid w:val="00C601ED"/>
    <w:rsid w:val="00C70FD8"/>
    <w:rsid w:val="00CE21EE"/>
    <w:rsid w:val="00CE398B"/>
    <w:rsid w:val="00CE5A5C"/>
    <w:rsid w:val="00D31AB7"/>
    <w:rsid w:val="00D50D23"/>
    <w:rsid w:val="00D512BB"/>
    <w:rsid w:val="00DA3B1A"/>
    <w:rsid w:val="00DC6078"/>
    <w:rsid w:val="00DC79AD"/>
    <w:rsid w:val="00DD2075"/>
    <w:rsid w:val="00DF2868"/>
    <w:rsid w:val="00E35558"/>
    <w:rsid w:val="00E557A0"/>
    <w:rsid w:val="00E65DDF"/>
    <w:rsid w:val="00E90A6C"/>
    <w:rsid w:val="00EF6435"/>
    <w:rsid w:val="00F10F6B"/>
    <w:rsid w:val="00F23697"/>
    <w:rsid w:val="00F36BB7"/>
    <w:rsid w:val="00FB3809"/>
    <w:rsid w:val="00FD6CAB"/>
    <w:rsid w:val="00FD7ED1"/>
    <w:rsid w:val="00FE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7CC158"/>
  <w15:docId w15:val="{0EBF4332-EE4A-4EE0-9063-980F291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 w:type="paragraph" w:customStyle="1" w:styleId="m-7917306225372373700gmail-msolistparagraph">
    <w:name w:val="m_-7917306225372373700gmail-msolistparagraph"/>
    <w:basedOn w:val="Normal"/>
    <w:rsid w:val="00C70FD8"/>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098F290546495698028765741A3404"/>
        <w:category>
          <w:name w:val="General"/>
          <w:gallery w:val="placeholder"/>
        </w:category>
        <w:types>
          <w:type w:val="bbPlcHdr"/>
        </w:types>
        <w:behaviors>
          <w:behavior w:val="content"/>
        </w:behaviors>
        <w:guid w:val="{5A382D53-6E22-42F6-A181-F475F185A1EB}"/>
      </w:docPartPr>
      <w:docPartBody>
        <w:p w:rsidR="00B05FB8" w:rsidRDefault="00E21626">
          <w:pPr>
            <w:pStyle w:val="DE098F290546495698028765741A3404"/>
          </w:pPr>
          <w:r w:rsidRPr="004B5C09">
            <w:t>Meeting Minutes</w:t>
          </w:r>
        </w:p>
      </w:docPartBody>
    </w:docPart>
    <w:docPart>
      <w:docPartPr>
        <w:name w:val="08C858A01E94429B867130C19772A36C"/>
        <w:category>
          <w:name w:val="General"/>
          <w:gallery w:val="placeholder"/>
        </w:category>
        <w:types>
          <w:type w:val="bbPlcHdr"/>
        </w:types>
        <w:behaviors>
          <w:behavior w:val="content"/>
        </w:behaviors>
        <w:guid w:val="{A7C32E55-C2E2-4CBF-AEDB-23B24CD530EC}"/>
      </w:docPartPr>
      <w:docPartBody>
        <w:p w:rsidR="00B05FB8" w:rsidRDefault="00E21626">
          <w:pPr>
            <w:pStyle w:val="08C858A01E94429B867130C19772A36C"/>
          </w:pPr>
          <w:r w:rsidRPr="00B853F9">
            <w:rPr>
              <w:rFonts w:eastAsiaTheme="majorEastAsia"/>
            </w:rPr>
            <w:t>Call to order</w:t>
          </w:r>
        </w:p>
      </w:docPartBody>
    </w:docPart>
    <w:docPart>
      <w:docPartPr>
        <w:name w:val="E4A0922A981946A8B912795A7F9CC999"/>
        <w:category>
          <w:name w:val="General"/>
          <w:gallery w:val="placeholder"/>
        </w:category>
        <w:types>
          <w:type w:val="bbPlcHdr"/>
        </w:types>
        <w:behaviors>
          <w:behavior w:val="content"/>
        </w:behaviors>
        <w:guid w:val="{13F6537E-D03B-4BDA-B704-81C499BE3023}"/>
      </w:docPartPr>
      <w:docPartBody>
        <w:p w:rsidR="00B05FB8" w:rsidRDefault="00E21626">
          <w:pPr>
            <w:pStyle w:val="E4A0922A981946A8B912795A7F9CC999"/>
          </w:pPr>
          <w:r w:rsidRPr="002C3D7E">
            <w:rPr>
              <w:rStyle w:val="PlaceholderText"/>
            </w:rPr>
            <w:t>Facilitator Name</w:t>
          </w:r>
        </w:p>
      </w:docPartBody>
    </w:docPart>
    <w:docPart>
      <w:docPartPr>
        <w:name w:val="50CC3DC20430469B92F8DF545FBD7858"/>
        <w:category>
          <w:name w:val="General"/>
          <w:gallery w:val="placeholder"/>
        </w:category>
        <w:types>
          <w:type w:val="bbPlcHdr"/>
        </w:types>
        <w:behaviors>
          <w:behavior w:val="content"/>
        </w:behaviors>
        <w:guid w:val="{EE3D8727-C8B8-4B09-9A1A-A3FDF7D1503C}"/>
      </w:docPartPr>
      <w:docPartBody>
        <w:p w:rsidR="00B05FB8" w:rsidRDefault="00E21626">
          <w:pPr>
            <w:pStyle w:val="50CC3DC20430469B92F8DF545FBD7858"/>
          </w:pPr>
          <w:r w:rsidRPr="00AE361F">
            <w:t>called to order the regular meeting of the</w:t>
          </w:r>
        </w:p>
      </w:docPartBody>
    </w:docPart>
    <w:docPart>
      <w:docPartPr>
        <w:name w:val="AF5DE3530E9F4E81B6BA5EC32BBAB283"/>
        <w:category>
          <w:name w:val="General"/>
          <w:gallery w:val="placeholder"/>
        </w:category>
        <w:types>
          <w:type w:val="bbPlcHdr"/>
        </w:types>
        <w:behaviors>
          <w:behavior w:val="content"/>
        </w:behaviors>
        <w:guid w:val="{C69F4AC7-B1CB-440F-B78A-4BF6D05F7F48}"/>
      </w:docPartPr>
      <w:docPartBody>
        <w:p w:rsidR="00B05FB8" w:rsidRDefault="00E21626">
          <w:pPr>
            <w:pStyle w:val="AF5DE3530E9F4E81B6BA5EC32BBAB283"/>
          </w:pPr>
          <w:r w:rsidRPr="00B853F9">
            <w:rPr>
              <w:rFonts w:eastAsiaTheme="majorEastAsia"/>
            </w:rPr>
            <w:t>Roll call</w:t>
          </w:r>
        </w:p>
      </w:docPartBody>
    </w:docPart>
    <w:docPart>
      <w:docPartPr>
        <w:name w:val="B2E27C70E8264B4C8427762FDE5C48D8"/>
        <w:category>
          <w:name w:val="General"/>
          <w:gallery w:val="placeholder"/>
        </w:category>
        <w:types>
          <w:type w:val="bbPlcHdr"/>
        </w:types>
        <w:behaviors>
          <w:behavior w:val="content"/>
        </w:behaviors>
        <w:guid w:val="{C4D6749E-813A-4410-BC3F-578E5A2BF5F2}"/>
      </w:docPartPr>
      <w:docPartBody>
        <w:p w:rsidR="00B05FB8" w:rsidRDefault="00E21626">
          <w:pPr>
            <w:pStyle w:val="B2E27C70E8264B4C8427762FDE5C48D8"/>
          </w:pPr>
          <w:r w:rsidRPr="00B565D8">
            <w:rPr>
              <w:rStyle w:val="Emphasis"/>
            </w:rPr>
            <w:t>Secretary Name</w:t>
          </w:r>
        </w:p>
      </w:docPartBody>
    </w:docPart>
    <w:docPart>
      <w:docPartPr>
        <w:name w:val="916E271BBC91474C86FC9C2F0516CEB7"/>
        <w:category>
          <w:name w:val="General"/>
          <w:gallery w:val="placeholder"/>
        </w:category>
        <w:types>
          <w:type w:val="bbPlcHdr"/>
        </w:types>
        <w:behaviors>
          <w:behavior w:val="content"/>
        </w:behaviors>
        <w:guid w:val="{6634FF5D-068D-4DD1-AA76-5F3324737910}"/>
      </w:docPartPr>
      <w:docPartBody>
        <w:p w:rsidR="00B05FB8" w:rsidRDefault="00E21626">
          <w:pPr>
            <w:pStyle w:val="916E271BBC91474C86FC9C2F0516CEB7"/>
          </w:pPr>
          <w:r>
            <w:t>conducted a roll call. The following persons were present:</w:t>
          </w:r>
        </w:p>
      </w:docPartBody>
    </w:docPart>
    <w:docPart>
      <w:docPartPr>
        <w:name w:val="3205F070D50A4CF980E464C00B532843"/>
        <w:category>
          <w:name w:val="General"/>
          <w:gallery w:val="placeholder"/>
        </w:category>
        <w:types>
          <w:type w:val="bbPlcHdr"/>
        </w:types>
        <w:behaviors>
          <w:behavior w:val="content"/>
        </w:behaviors>
        <w:guid w:val="{3BB812F7-EC3C-4233-A2F2-3847E395BE36}"/>
      </w:docPartPr>
      <w:docPartBody>
        <w:p w:rsidR="00B05FB8" w:rsidRDefault="00E21626">
          <w:pPr>
            <w:pStyle w:val="3205F070D50A4CF980E464C00B532843"/>
          </w:pPr>
          <w:r w:rsidRPr="00B853F9">
            <w:rPr>
              <w:rFonts w:eastAsiaTheme="majorEastAsia"/>
            </w:rPr>
            <w:t>Approval of minutes from last meeting</w:t>
          </w:r>
        </w:p>
      </w:docPartBody>
    </w:docPart>
    <w:docPart>
      <w:docPartPr>
        <w:name w:val="0797176AE0B144E79FCFFFACD5B69643"/>
        <w:category>
          <w:name w:val="General"/>
          <w:gallery w:val="placeholder"/>
        </w:category>
        <w:types>
          <w:type w:val="bbPlcHdr"/>
        </w:types>
        <w:behaviors>
          <w:behavior w:val="content"/>
        </w:behaviors>
        <w:guid w:val="{31F8C7B7-A47F-4FF1-B467-7EC1B4842A49}"/>
      </w:docPartPr>
      <w:docPartBody>
        <w:p w:rsidR="00B05FB8" w:rsidRDefault="00E21626">
          <w:pPr>
            <w:pStyle w:val="0797176AE0B144E79FCFFFACD5B69643"/>
          </w:pPr>
          <w:r w:rsidRPr="00B565D8">
            <w:t>Secretary Name</w:t>
          </w:r>
        </w:p>
      </w:docPartBody>
    </w:docPart>
    <w:docPart>
      <w:docPartPr>
        <w:name w:val="3172BF46DBD3406FB06101481951DDA6"/>
        <w:category>
          <w:name w:val="General"/>
          <w:gallery w:val="placeholder"/>
        </w:category>
        <w:types>
          <w:type w:val="bbPlcHdr"/>
        </w:types>
        <w:behaviors>
          <w:behavior w:val="content"/>
        </w:behaviors>
        <w:guid w:val="{F138C47C-2F43-4998-A6B5-881CB2DBBB7F}"/>
      </w:docPartPr>
      <w:docPartBody>
        <w:p w:rsidR="00B05FB8" w:rsidRDefault="00E21626">
          <w:pPr>
            <w:pStyle w:val="3172BF46DBD3406FB06101481951DDA6"/>
          </w:pPr>
          <w:r>
            <w:t>read the minutes from the last meeting. The minutes were approved as read.</w:t>
          </w:r>
        </w:p>
      </w:docPartBody>
    </w:docPart>
    <w:docPart>
      <w:docPartPr>
        <w:name w:val="C7DCB4FE708843339F5FD6C32072962B"/>
        <w:category>
          <w:name w:val="General"/>
          <w:gallery w:val="placeholder"/>
        </w:category>
        <w:types>
          <w:type w:val="bbPlcHdr"/>
        </w:types>
        <w:behaviors>
          <w:behavior w:val="content"/>
        </w:behaviors>
        <w:guid w:val="{4BC3DC47-6FC5-4C9E-83C5-8072B1B5CE2B}"/>
      </w:docPartPr>
      <w:docPartBody>
        <w:p w:rsidR="00B05FB8" w:rsidRDefault="00E21626">
          <w:pPr>
            <w:pStyle w:val="C7DCB4FE708843339F5FD6C32072962B"/>
          </w:pPr>
          <w:r w:rsidRPr="00781863">
            <w:rPr>
              <w:rFonts w:eastAsiaTheme="majorEastAsia"/>
            </w:rPr>
            <w:t>Open issues</w:t>
          </w:r>
        </w:p>
      </w:docPartBody>
    </w:docPart>
    <w:docPart>
      <w:docPartPr>
        <w:name w:val="4BFE6C83164745E5B2CEC09EC92D3049"/>
        <w:category>
          <w:name w:val="General"/>
          <w:gallery w:val="placeholder"/>
        </w:category>
        <w:types>
          <w:type w:val="bbPlcHdr"/>
        </w:types>
        <w:behaviors>
          <w:behavior w:val="content"/>
        </w:behaviors>
        <w:guid w:val="{F957E5D7-464C-40AD-8FB7-1EACEE1F68AC}"/>
      </w:docPartPr>
      <w:docPartBody>
        <w:p w:rsidR="00B05FB8" w:rsidRDefault="00E21626">
          <w:pPr>
            <w:pStyle w:val="4BFE6C83164745E5B2CEC09EC92D3049"/>
          </w:pPr>
          <w:r w:rsidRPr="00B853F9">
            <w:t>Adjournment</w:t>
          </w:r>
        </w:p>
      </w:docPartBody>
    </w:docPart>
    <w:docPart>
      <w:docPartPr>
        <w:name w:val="53C8C6C0F60D4F9EA2185CDFCB2BA988"/>
        <w:category>
          <w:name w:val="General"/>
          <w:gallery w:val="placeholder"/>
        </w:category>
        <w:types>
          <w:type w:val="bbPlcHdr"/>
        </w:types>
        <w:behaviors>
          <w:behavior w:val="content"/>
        </w:behaviors>
        <w:guid w:val="{6713C458-5C46-41B8-8D20-0F7ADEA159D6}"/>
      </w:docPartPr>
      <w:docPartBody>
        <w:p w:rsidR="00B05FB8" w:rsidRDefault="00E21626">
          <w:pPr>
            <w:pStyle w:val="53C8C6C0F60D4F9EA2185CDFCB2BA988"/>
          </w:pPr>
          <w:r w:rsidRPr="000F4987">
            <w:t>Facilitator Name</w:t>
          </w:r>
        </w:p>
      </w:docPartBody>
    </w:docPart>
    <w:docPart>
      <w:docPartPr>
        <w:name w:val="14D3235FA02E4B69937D09C7323A5129"/>
        <w:category>
          <w:name w:val="General"/>
          <w:gallery w:val="placeholder"/>
        </w:category>
        <w:types>
          <w:type w:val="bbPlcHdr"/>
        </w:types>
        <w:behaviors>
          <w:behavior w:val="content"/>
        </w:behaviors>
        <w:guid w:val="{79D1411B-C683-4EE9-8683-53DE039D8D83}"/>
      </w:docPartPr>
      <w:docPartBody>
        <w:p w:rsidR="00B05FB8" w:rsidRDefault="00E21626">
          <w:pPr>
            <w:pStyle w:val="14D3235FA02E4B69937D09C7323A5129"/>
          </w:pPr>
          <w:r w:rsidRPr="00285B87">
            <w:t>Minutes submitted by</w:t>
          </w:r>
        </w:p>
      </w:docPartBody>
    </w:docPart>
    <w:docPart>
      <w:docPartPr>
        <w:name w:val="40FF4D067F37491FBC4B2CEAF5D60495"/>
        <w:category>
          <w:name w:val="General"/>
          <w:gallery w:val="placeholder"/>
        </w:category>
        <w:types>
          <w:type w:val="bbPlcHdr"/>
        </w:types>
        <w:behaviors>
          <w:behavior w:val="content"/>
        </w:behaviors>
        <w:guid w:val="{A27FE003-DD9F-4679-8CE4-25A56EBA22C0}"/>
      </w:docPartPr>
      <w:docPartBody>
        <w:p w:rsidR="00B05FB8" w:rsidRDefault="00E21626">
          <w:pPr>
            <w:pStyle w:val="40FF4D067F37491FBC4B2CEAF5D60495"/>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26"/>
    <w:rsid w:val="00643CDA"/>
    <w:rsid w:val="007A6B41"/>
    <w:rsid w:val="0087289C"/>
    <w:rsid w:val="00B04186"/>
    <w:rsid w:val="00B05FB8"/>
    <w:rsid w:val="00B10F62"/>
    <w:rsid w:val="00E21626"/>
    <w:rsid w:val="00E82D66"/>
    <w:rsid w:val="00FB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8C22115AE4B0385568878D3B61006">
    <w:name w:val="5728C22115AE4B0385568878D3B61006"/>
  </w:style>
  <w:style w:type="paragraph" w:customStyle="1" w:styleId="DE098F290546495698028765741A3404">
    <w:name w:val="DE098F290546495698028765741A3404"/>
  </w:style>
  <w:style w:type="paragraph" w:customStyle="1" w:styleId="5448B7A5F999427D80DC4935B9B92B37">
    <w:name w:val="5448B7A5F999427D80DC4935B9B92B37"/>
  </w:style>
  <w:style w:type="paragraph" w:customStyle="1" w:styleId="08C858A01E94429B867130C19772A36C">
    <w:name w:val="08C858A01E94429B867130C19772A36C"/>
  </w:style>
  <w:style w:type="character" w:styleId="PlaceholderText">
    <w:name w:val="Placeholder Text"/>
    <w:basedOn w:val="DefaultParagraphFont"/>
    <w:uiPriority w:val="99"/>
    <w:semiHidden/>
    <w:rPr>
      <w:color w:val="595959" w:themeColor="text1" w:themeTint="A6"/>
    </w:rPr>
  </w:style>
  <w:style w:type="paragraph" w:customStyle="1" w:styleId="E4A0922A981946A8B912795A7F9CC999">
    <w:name w:val="E4A0922A981946A8B912795A7F9CC999"/>
  </w:style>
  <w:style w:type="paragraph" w:customStyle="1" w:styleId="50CC3DC20430469B92F8DF545FBD7858">
    <w:name w:val="50CC3DC20430469B92F8DF545FBD7858"/>
  </w:style>
  <w:style w:type="character" w:styleId="Emphasis">
    <w:name w:val="Emphasis"/>
    <w:basedOn w:val="DefaultParagraphFont"/>
    <w:uiPriority w:val="15"/>
    <w:qFormat/>
    <w:rPr>
      <w:b w:val="0"/>
      <w:i w:val="0"/>
      <w:iCs/>
      <w:color w:val="595959" w:themeColor="text1" w:themeTint="A6"/>
    </w:rPr>
  </w:style>
  <w:style w:type="paragraph" w:customStyle="1" w:styleId="1A1AD4D8235E48FFB3124EFBBFA9E30E">
    <w:name w:val="1A1AD4D8235E48FFB3124EFBBFA9E30E"/>
  </w:style>
  <w:style w:type="paragraph" w:customStyle="1" w:styleId="ABF7D93E07A74B52B7CF46B3122DD3AA">
    <w:name w:val="ABF7D93E07A74B52B7CF46B3122DD3AA"/>
  </w:style>
  <w:style w:type="paragraph" w:customStyle="1" w:styleId="DBD2D70C346B4230BC6D2F84D30FBBF2">
    <w:name w:val="DBD2D70C346B4230BC6D2F84D30FBBF2"/>
  </w:style>
  <w:style w:type="paragraph" w:customStyle="1" w:styleId="719AD80DC0EC4ECCBBBFF7DEF1C630B9">
    <w:name w:val="719AD80DC0EC4ECCBBBFF7DEF1C630B9"/>
  </w:style>
  <w:style w:type="paragraph" w:customStyle="1" w:styleId="7A301AA6B0184A3E87092B5319D251C5">
    <w:name w:val="7A301AA6B0184A3E87092B5319D251C5"/>
  </w:style>
  <w:style w:type="paragraph" w:customStyle="1" w:styleId="980485982BAC4617A8E526B0D3EA834D">
    <w:name w:val="980485982BAC4617A8E526B0D3EA834D"/>
  </w:style>
  <w:style w:type="paragraph" w:customStyle="1" w:styleId="06B9B77E05D6442B9E1040777CC367B6">
    <w:name w:val="06B9B77E05D6442B9E1040777CC367B6"/>
  </w:style>
  <w:style w:type="paragraph" w:customStyle="1" w:styleId="AF5DE3530E9F4E81B6BA5EC32BBAB283">
    <w:name w:val="AF5DE3530E9F4E81B6BA5EC32BBAB283"/>
  </w:style>
  <w:style w:type="paragraph" w:customStyle="1" w:styleId="B2E27C70E8264B4C8427762FDE5C48D8">
    <w:name w:val="B2E27C70E8264B4C8427762FDE5C48D8"/>
  </w:style>
  <w:style w:type="paragraph" w:customStyle="1" w:styleId="916E271BBC91474C86FC9C2F0516CEB7">
    <w:name w:val="916E271BBC91474C86FC9C2F0516CEB7"/>
  </w:style>
  <w:style w:type="paragraph" w:customStyle="1" w:styleId="E2E4E0AC63C547158E0B981B03BB0C37">
    <w:name w:val="E2E4E0AC63C547158E0B981B03BB0C37"/>
  </w:style>
  <w:style w:type="paragraph" w:customStyle="1" w:styleId="3205F070D50A4CF980E464C00B532843">
    <w:name w:val="3205F070D50A4CF980E464C00B532843"/>
  </w:style>
  <w:style w:type="paragraph" w:customStyle="1" w:styleId="0797176AE0B144E79FCFFFACD5B69643">
    <w:name w:val="0797176AE0B144E79FCFFFACD5B69643"/>
  </w:style>
  <w:style w:type="paragraph" w:customStyle="1" w:styleId="3172BF46DBD3406FB06101481951DDA6">
    <w:name w:val="3172BF46DBD3406FB06101481951DDA6"/>
  </w:style>
  <w:style w:type="paragraph" w:customStyle="1" w:styleId="C7DCB4FE708843339F5FD6C32072962B">
    <w:name w:val="C7DCB4FE708843339F5FD6C32072962B"/>
  </w:style>
  <w:style w:type="paragraph" w:customStyle="1" w:styleId="EC1B486982DD4046BE3C2DE536EF0CD0">
    <w:name w:val="EC1B486982DD4046BE3C2DE536EF0CD0"/>
  </w:style>
  <w:style w:type="paragraph" w:customStyle="1" w:styleId="D46A69163CA644428D13DA0BDE4F49E0">
    <w:name w:val="D46A69163CA644428D13DA0BDE4F49E0"/>
  </w:style>
  <w:style w:type="paragraph" w:customStyle="1" w:styleId="F546675AA55F48D89A4918F939436A41">
    <w:name w:val="F546675AA55F48D89A4918F939436A41"/>
  </w:style>
  <w:style w:type="paragraph" w:customStyle="1" w:styleId="7B823CC10D8B4BF682B4E0AEFFC52438">
    <w:name w:val="7B823CC10D8B4BF682B4E0AEFFC52438"/>
  </w:style>
  <w:style w:type="paragraph" w:customStyle="1" w:styleId="35BADD1A65F942099E76FA26C4A76C89">
    <w:name w:val="35BADD1A65F942099E76FA26C4A76C89"/>
  </w:style>
  <w:style w:type="paragraph" w:customStyle="1" w:styleId="EB89B56872824819A794D350A6175CE1">
    <w:name w:val="EB89B56872824819A794D350A6175CE1"/>
  </w:style>
  <w:style w:type="paragraph" w:customStyle="1" w:styleId="2F655DBEE348491AA446C79977F6583D">
    <w:name w:val="2F655DBEE348491AA446C79977F6583D"/>
  </w:style>
  <w:style w:type="paragraph" w:customStyle="1" w:styleId="4BFE6C83164745E5B2CEC09EC92D3049">
    <w:name w:val="4BFE6C83164745E5B2CEC09EC92D3049"/>
  </w:style>
  <w:style w:type="paragraph" w:customStyle="1" w:styleId="53C8C6C0F60D4F9EA2185CDFCB2BA988">
    <w:name w:val="53C8C6C0F60D4F9EA2185CDFCB2BA988"/>
  </w:style>
  <w:style w:type="paragraph" w:customStyle="1" w:styleId="50AC54D42E90472B94EEF9151CFF8BE8">
    <w:name w:val="50AC54D42E90472B94EEF9151CFF8BE8"/>
  </w:style>
  <w:style w:type="paragraph" w:customStyle="1" w:styleId="51959C02CB454A168DC3FE88B3B308A7">
    <w:name w:val="51959C02CB454A168DC3FE88B3B308A7"/>
  </w:style>
  <w:style w:type="paragraph" w:customStyle="1" w:styleId="14D3235FA02E4B69937D09C7323A5129">
    <w:name w:val="14D3235FA02E4B69937D09C7323A5129"/>
  </w:style>
  <w:style w:type="paragraph" w:customStyle="1" w:styleId="24C49820B45E42C7A48104A10B37343B">
    <w:name w:val="24C49820B45E42C7A48104A10B37343B"/>
  </w:style>
  <w:style w:type="paragraph" w:customStyle="1" w:styleId="40FF4D067F37491FBC4B2CEAF5D60495">
    <w:name w:val="40FF4D067F37491FBC4B2CEAF5D60495"/>
  </w:style>
  <w:style w:type="paragraph" w:customStyle="1" w:styleId="762E73AD50C34BBE90277DC3E1F8D759">
    <w:name w:val="762E73AD50C34BBE90277DC3E1F8D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C:\Users\Jo\AppData\Roaming\Microsoft\Templates\Formal meeting minutes.dotx</Template>
  <TotalTime>3</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ashton</dc:creator>
  <cp:keywords>Julie Hazard</cp:keywords>
  <dc:description>Jo</dc:description>
  <cp:lastModifiedBy>Julie Hazard</cp:lastModifiedBy>
  <cp:revision>4</cp:revision>
  <dcterms:created xsi:type="dcterms:W3CDTF">2019-03-04T19:32:00Z</dcterms:created>
  <dcterms:modified xsi:type="dcterms:W3CDTF">2019-04-08T21:28:00Z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